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DC1" w:rsidRDefault="00937DC1" w:rsidP="00A1393C">
      <w:pPr>
        <w:spacing w:line="480" w:lineRule="auto"/>
        <w:ind w:firstLine="720"/>
        <w:rPr>
          <w:sz w:val="24"/>
          <w:szCs w:val="24"/>
        </w:rPr>
      </w:pPr>
      <w:r>
        <w:rPr>
          <w:sz w:val="24"/>
          <w:szCs w:val="24"/>
        </w:rPr>
        <w:tab/>
      </w:r>
      <w:r>
        <w:rPr>
          <w:sz w:val="24"/>
          <w:szCs w:val="24"/>
        </w:rPr>
        <w:tab/>
      </w:r>
      <w:r>
        <w:rPr>
          <w:sz w:val="24"/>
          <w:szCs w:val="24"/>
        </w:rPr>
        <w:tab/>
        <w:t>Senior Reflection Paper.</w:t>
      </w:r>
      <w:bookmarkStart w:id="0" w:name="_GoBack"/>
      <w:bookmarkEnd w:id="0"/>
    </w:p>
    <w:p w:rsidR="00937DC1" w:rsidRDefault="00937DC1" w:rsidP="00A1393C">
      <w:pPr>
        <w:spacing w:line="480" w:lineRule="auto"/>
        <w:ind w:firstLine="720"/>
        <w:rPr>
          <w:sz w:val="24"/>
          <w:szCs w:val="24"/>
        </w:rPr>
      </w:pPr>
    </w:p>
    <w:p w:rsidR="00937DC1" w:rsidRDefault="00937DC1" w:rsidP="00A1393C">
      <w:pPr>
        <w:spacing w:line="480" w:lineRule="auto"/>
        <w:ind w:firstLine="720"/>
        <w:rPr>
          <w:sz w:val="24"/>
          <w:szCs w:val="24"/>
        </w:rPr>
      </w:pPr>
      <w:r>
        <w:rPr>
          <w:sz w:val="24"/>
          <w:szCs w:val="24"/>
        </w:rPr>
        <w:t>Hello, my name is Michael Haddix. I am a senior at Clayton High School and I’m a baseball player. I have won two state championships and also one world championship. Also In my spare time I enjoy some fishing and going out with friends.</w:t>
      </w:r>
    </w:p>
    <w:p w:rsidR="00937DC1" w:rsidRDefault="00937DC1" w:rsidP="00A1393C">
      <w:pPr>
        <w:spacing w:line="480" w:lineRule="auto"/>
        <w:ind w:firstLine="720"/>
        <w:rPr>
          <w:sz w:val="24"/>
          <w:szCs w:val="24"/>
        </w:rPr>
      </w:pPr>
      <w:r>
        <w:rPr>
          <w:sz w:val="24"/>
          <w:szCs w:val="24"/>
        </w:rPr>
        <w:t>I chose my topic because my sister’s best friend of sixteen years passed away due to a head on collision with a intoxicated driver.  So since its happened I’ve wanted to learn more information about it and see how much it really can effect your driving.</w:t>
      </w:r>
    </w:p>
    <w:p w:rsidR="00937DC1" w:rsidRDefault="00937DC1" w:rsidP="00A1393C">
      <w:pPr>
        <w:spacing w:line="480" w:lineRule="auto"/>
        <w:ind w:firstLine="720"/>
      </w:pPr>
      <w:r>
        <w:rPr>
          <w:sz w:val="24"/>
          <w:szCs w:val="24"/>
        </w:rPr>
        <w:t>During this experience of my senior project I’ve learned how to manage my time when doing large task and have learned how to organize smaller tasks within the main task. By doing this project its advanced my skills some and has made me feel more comfortable about going to college next year.</w:t>
      </w:r>
      <w:r>
        <w:t xml:space="preserve">  Especially with time management because it was by far the hardest thing to adjust to and the actual doing of my project turned out to be the easiest thing.</w:t>
      </w:r>
    </w:p>
    <w:p w:rsidR="00937DC1" w:rsidRDefault="00937DC1" w:rsidP="00A1393C">
      <w:pPr>
        <w:spacing w:line="480" w:lineRule="auto"/>
        <w:ind w:firstLine="720"/>
      </w:pPr>
      <w:r>
        <w:t>I wanted to say thank you to all of you for taking the time to read my paper and to hear my presentation. It’s a really nice thing for you all to volunteer and take time out of your schedule to do this for us and I just wanted to say I appreciate it, hope you all have a great night!</w:t>
      </w:r>
    </w:p>
    <w:p w:rsidR="00937DC1" w:rsidRDefault="00937DC1" w:rsidP="00A1393C">
      <w:pPr>
        <w:spacing w:line="480" w:lineRule="auto"/>
        <w:ind w:firstLine="720"/>
      </w:pPr>
    </w:p>
    <w:p w:rsidR="00937DC1" w:rsidRPr="00A1393C" w:rsidRDefault="00937DC1" w:rsidP="00A1393C">
      <w:pPr>
        <w:spacing w:line="480" w:lineRule="auto"/>
        <w:ind w:firstLine="720"/>
        <w:rPr>
          <w:rFonts w:ascii="Old English Text MT" w:hAnsi="Old English Text MT" w:cs="Old English Text MT"/>
        </w:rPr>
      </w:pPr>
      <w:r>
        <w:tab/>
      </w:r>
      <w:r>
        <w:tab/>
      </w:r>
      <w:r>
        <w:tab/>
      </w:r>
      <w:r>
        <w:tab/>
      </w:r>
      <w:r>
        <w:tab/>
      </w:r>
      <w:r>
        <w:tab/>
      </w:r>
      <w:r>
        <w:tab/>
      </w:r>
      <w:r>
        <w:tab/>
      </w:r>
      <w:r>
        <w:tab/>
      </w:r>
      <w:r>
        <w:rPr>
          <w:rFonts w:ascii="Old English Text MT" w:hAnsi="Old English Text MT" w:cs="Old English Text MT"/>
        </w:rPr>
        <w:t>Michael Haddix</w:t>
      </w:r>
    </w:p>
    <w:p w:rsidR="00937DC1" w:rsidRPr="00A1393C" w:rsidRDefault="00937DC1" w:rsidP="00A1393C">
      <w:pPr>
        <w:spacing w:line="480" w:lineRule="auto"/>
        <w:ind w:firstLine="720"/>
      </w:pPr>
      <w:r>
        <w:tab/>
      </w:r>
      <w:r>
        <w:tab/>
      </w:r>
      <w:r>
        <w:tab/>
      </w:r>
      <w:r>
        <w:tab/>
      </w:r>
      <w:r>
        <w:tab/>
      </w:r>
      <w:r>
        <w:tab/>
      </w:r>
      <w:r>
        <w:tab/>
      </w:r>
      <w:r>
        <w:tab/>
      </w:r>
    </w:p>
    <w:p w:rsidR="00937DC1" w:rsidRPr="00A1393C" w:rsidRDefault="00937DC1" w:rsidP="00A1393C">
      <w:pPr>
        <w:spacing w:line="480" w:lineRule="auto"/>
        <w:rPr>
          <w:sz w:val="24"/>
          <w:szCs w:val="24"/>
        </w:rPr>
      </w:pPr>
      <w:r>
        <w:rPr>
          <w:sz w:val="24"/>
          <w:szCs w:val="24"/>
        </w:rPr>
        <w:tab/>
      </w:r>
    </w:p>
    <w:sectPr w:rsidR="00937DC1" w:rsidRPr="00A1393C" w:rsidSect="00DB40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393C"/>
    <w:rsid w:val="00292289"/>
    <w:rsid w:val="00937DC1"/>
    <w:rsid w:val="00A1393C"/>
    <w:rsid w:val="00C04D7E"/>
    <w:rsid w:val="00DB40B4"/>
    <w:rsid w:val="00DC1A4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0B4"/>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192</Words>
  <Characters>1097</Characters>
  <Application>Microsoft Office Outlook</Application>
  <DocSecurity>0</DocSecurity>
  <Lines>0</Lines>
  <Paragraphs>0</Paragraphs>
  <ScaleCrop>false</ScaleCrop>
  <Company>Johnston County Schools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 Haddix</dc:creator>
  <cp:keywords/>
  <dc:description/>
  <cp:lastModifiedBy>CarrieMondragon</cp:lastModifiedBy>
  <cp:revision>2</cp:revision>
  <dcterms:created xsi:type="dcterms:W3CDTF">2012-12-17T12:06:00Z</dcterms:created>
  <dcterms:modified xsi:type="dcterms:W3CDTF">2012-12-17T12:07:00Z</dcterms:modified>
</cp:coreProperties>
</file>